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9491F" w14:textId="77777777" w:rsidR="002C0431" w:rsidRDefault="00CC3D50">
      <w:pPr>
        <w:pStyle w:val="Otsikko1"/>
        <w:rPr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0CCB7D" wp14:editId="35E75F44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297815" cy="213995"/>
                <wp:effectExtent l="0" t="127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E7A11" w14:textId="77777777" w:rsidR="002C0431" w:rsidRDefault="002C043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00CCB7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6" type="#_x0000_t202" style="position:absolute;left:0;text-align:left;margin-left:476.05pt;margin-top:57.85pt;width:23.45pt;height:16.8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" filled="f" stroked="f">
                <v:textbox style="mso-fit-shape-to-text:t">
                  <w:txbxContent>
                    <w:p w14:paraId="083E7A11" w14:textId="77777777" w:rsidR="002C0431" w:rsidRDefault="002C0431"/>
                  </w:txbxContent>
                </v:textbox>
                <w10:wrap anchorx="page" anchory="page"/>
              </v:shape>
            </w:pict>
          </mc:Fallback>
        </mc:AlternateContent>
      </w:r>
      <w:r w:rsidR="00C82F3C">
        <w:rPr>
          <w:lang w:val="fi-FI"/>
        </w:rPr>
        <w:t>Etelä-Suomen judo ry</w:t>
      </w:r>
    </w:p>
    <w:p w14:paraId="1956F9B0" w14:textId="77777777" w:rsidR="002C0431" w:rsidRDefault="00C82F3C">
      <w:pPr>
        <w:pStyle w:val="Otsikko3"/>
        <w:rPr>
          <w:lang w:val="fi-FI"/>
        </w:rPr>
      </w:pPr>
      <w:r>
        <w:rPr>
          <w:lang w:val="fi-FI"/>
        </w:rPr>
        <w:t>Tukihakemus</w:t>
      </w:r>
      <w:r w:rsidR="002C0431">
        <w:rPr>
          <w:lang w:val="fi-FI"/>
        </w:rPr>
        <w:t xml:space="preserve"> </w:t>
      </w:r>
    </w:p>
    <w:p w14:paraId="38B59D18" w14:textId="77777777" w:rsidR="002C0431" w:rsidRDefault="002C0431">
      <w:pPr>
        <w:rPr>
          <w:lang w:val="fi-FI"/>
        </w:rPr>
      </w:pPr>
    </w:p>
    <w:tbl>
      <w:tblPr>
        <w:tblW w:w="1009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79"/>
        <w:gridCol w:w="351"/>
        <w:gridCol w:w="1940"/>
        <w:gridCol w:w="192"/>
        <w:gridCol w:w="1115"/>
        <w:gridCol w:w="875"/>
        <w:gridCol w:w="389"/>
        <w:gridCol w:w="1050"/>
        <w:gridCol w:w="1420"/>
        <w:gridCol w:w="162"/>
        <w:gridCol w:w="512"/>
        <w:gridCol w:w="267"/>
        <w:gridCol w:w="155"/>
        <w:gridCol w:w="583"/>
      </w:tblGrid>
      <w:tr w:rsidR="002C0431" w14:paraId="1F1313ED" w14:textId="77777777">
        <w:trPr>
          <w:trHeight w:val="288"/>
          <w:jc w:val="center"/>
        </w:trPr>
        <w:tc>
          <w:tcPr>
            <w:tcW w:w="1009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2A58787D" w14:textId="77777777" w:rsidR="002C0431" w:rsidRDefault="002C0431">
            <w:pPr>
              <w:pStyle w:val="Otsikko2"/>
            </w:pPr>
            <w:r>
              <w:t>Hakijan tiedot</w:t>
            </w:r>
          </w:p>
        </w:tc>
      </w:tr>
      <w:tr w:rsidR="00CD38C1" w14:paraId="16C753A6" w14:textId="77777777" w:rsidTr="00CD38C1">
        <w:trPr>
          <w:trHeight w:val="403"/>
          <w:jc w:val="center"/>
        </w:trPr>
        <w:tc>
          <w:tcPr>
            <w:tcW w:w="1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9F02DA2" w14:textId="77777777" w:rsidR="00C82F3C" w:rsidRDefault="00C82F3C">
            <w:r>
              <w:t>Sukunimi</w:t>
            </w:r>
          </w:p>
        </w:tc>
        <w:tc>
          <w:tcPr>
            <w:tcW w:w="248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E138514" w14:textId="77777777" w:rsidR="00C82F3C" w:rsidRDefault="00C82F3C"/>
        </w:tc>
        <w:tc>
          <w:tcPr>
            <w:tcW w:w="19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DE53950" w14:textId="77777777" w:rsidR="00C82F3C" w:rsidRDefault="00C82F3C">
            <w:r>
              <w:t>Etunimi</w:t>
            </w:r>
          </w:p>
        </w:tc>
        <w:tc>
          <w:tcPr>
            <w:tcW w:w="143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DD4A53A" w14:textId="77777777" w:rsidR="00C82F3C" w:rsidRDefault="00C82F3C"/>
        </w:tc>
        <w:tc>
          <w:tcPr>
            <w:tcW w:w="251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1D382E1" w14:textId="77777777" w:rsidR="00C82F3C" w:rsidRDefault="00C82F3C">
            <w:r>
              <w:t>Päivämäärä</w:t>
            </w:r>
          </w:p>
        </w:tc>
        <w:tc>
          <w:tcPr>
            <w:tcW w:w="5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A50BF4A" w14:textId="77777777" w:rsidR="00C82F3C" w:rsidRDefault="00C82F3C"/>
        </w:tc>
      </w:tr>
      <w:tr w:rsidR="00CD38C1" w14:paraId="10BE405E" w14:textId="77777777" w:rsidTr="00CD38C1">
        <w:trPr>
          <w:trHeight w:val="403"/>
          <w:jc w:val="center"/>
        </w:trPr>
        <w:tc>
          <w:tcPr>
            <w:tcW w:w="14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7E0D201" w14:textId="77777777" w:rsidR="00C82F3C" w:rsidRDefault="00C82F3C">
            <w:r>
              <w:t>Katuosoite</w:t>
            </w:r>
          </w:p>
        </w:tc>
        <w:tc>
          <w:tcPr>
            <w:tcW w:w="7655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6E5743E" w14:textId="77777777" w:rsidR="00C82F3C" w:rsidRDefault="00C82F3C"/>
        </w:tc>
        <w:tc>
          <w:tcPr>
            <w:tcW w:w="100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BA91603" w14:textId="77777777" w:rsidR="00C82F3C" w:rsidRDefault="00C82F3C"/>
        </w:tc>
      </w:tr>
      <w:tr w:rsidR="00654365" w14:paraId="3687A374" w14:textId="77777777" w:rsidTr="00237CF3">
        <w:trPr>
          <w:trHeight w:val="403"/>
          <w:jc w:val="center"/>
        </w:trPr>
        <w:tc>
          <w:tcPr>
            <w:tcW w:w="356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B8105E" w14:textId="77777777" w:rsidR="00654365" w:rsidRDefault="00654365" w:rsidP="00CD38C1">
            <w:r>
              <w:t>Postinumero</w:t>
            </w:r>
          </w:p>
        </w:tc>
        <w:tc>
          <w:tcPr>
            <w:tcW w:w="342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58C528" w14:textId="77777777" w:rsidR="00654365" w:rsidRDefault="00654365">
            <w:r>
              <w:t>Postitoimipaikka</w:t>
            </w:r>
          </w:p>
        </w:tc>
        <w:tc>
          <w:tcPr>
            <w:tcW w:w="309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9075A8" w14:textId="77777777" w:rsidR="00654365" w:rsidRDefault="00E053D4">
            <w:r>
              <w:t xml:space="preserve">Valmennettavan nimi jai </w:t>
            </w:r>
            <w:r w:rsidR="00654365">
              <w:t>käluokka</w:t>
            </w:r>
          </w:p>
          <w:p w14:paraId="59FE9DF9" w14:textId="77777777" w:rsidR="00654365" w:rsidRDefault="00654365"/>
          <w:p w14:paraId="17FF41AF" w14:textId="77777777" w:rsidR="00654365" w:rsidRDefault="00654365" w:rsidP="00512976"/>
        </w:tc>
      </w:tr>
      <w:tr w:rsidR="00CD38C1" w14:paraId="637BC831" w14:textId="77777777" w:rsidTr="00CD38C1">
        <w:trPr>
          <w:trHeight w:val="403"/>
          <w:jc w:val="center"/>
        </w:trPr>
        <w:tc>
          <w:tcPr>
            <w:tcW w:w="1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C965A8E" w14:textId="77777777" w:rsidR="002C0431" w:rsidRDefault="002C0431">
            <w:r>
              <w:t>Puhelin</w:t>
            </w:r>
          </w:p>
        </w:tc>
        <w:tc>
          <w:tcPr>
            <w:tcW w:w="248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F1CC303" w14:textId="77777777" w:rsidR="002C0431" w:rsidRDefault="002C0431"/>
        </w:tc>
        <w:tc>
          <w:tcPr>
            <w:tcW w:w="23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D724A98" w14:textId="77777777" w:rsidR="002C0431" w:rsidRDefault="002C0431">
            <w:r>
              <w:t>Sähköpostiosoite</w:t>
            </w:r>
          </w:p>
        </w:tc>
        <w:tc>
          <w:tcPr>
            <w:tcW w:w="4149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4A47079" w14:textId="77777777" w:rsidR="002C0431" w:rsidRDefault="002C0431"/>
        </w:tc>
      </w:tr>
      <w:tr w:rsidR="008B7F57" w14:paraId="4D7A8737" w14:textId="77777777" w:rsidTr="00CD38C1">
        <w:trPr>
          <w:trHeight w:val="403"/>
          <w:jc w:val="center"/>
        </w:trPr>
        <w:tc>
          <w:tcPr>
            <w:tcW w:w="857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EBBF1EB" w14:textId="77777777" w:rsidR="00C82F3C" w:rsidRDefault="00C82F3C">
            <w:r>
              <w:t>Seura</w:t>
            </w:r>
          </w:p>
        </w:tc>
        <w:tc>
          <w:tcPr>
            <w:tcW w:w="151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B3C905A" w14:textId="77777777" w:rsidR="00C82F3C" w:rsidRDefault="00C82F3C"/>
        </w:tc>
      </w:tr>
      <w:tr w:rsidR="007E2D9A" w14:paraId="77FD8F97" w14:textId="77777777" w:rsidTr="00CD38C1">
        <w:trPr>
          <w:trHeight w:val="403"/>
          <w:jc w:val="center"/>
        </w:trPr>
        <w:tc>
          <w:tcPr>
            <w:tcW w:w="857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0A21D7F" w14:textId="77777777" w:rsidR="007E2D9A" w:rsidRDefault="007E2D9A">
            <w:r>
              <w:t>Tilinumero</w:t>
            </w:r>
          </w:p>
        </w:tc>
        <w:tc>
          <w:tcPr>
            <w:tcW w:w="151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6528D25" w14:textId="77777777" w:rsidR="007E2D9A" w:rsidRDefault="007E2D9A"/>
        </w:tc>
      </w:tr>
      <w:tr w:rsidR="0059492D" w:rsidRPr="00A96533" w14:paraId="508BE5B8" w14:textId="77777777" w:rsidTr="0059492D">
        <w:trPr>
          <w:trHeight w:val="5059"/>
          <w:jc w:val="center"/>
        </w:trPr>
        <w:tc>
          <w:tcPr>
            <w:tcW w:w="10090" w:type="dxa"/>
            <w:gridSpan w:val="1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57A9B2D" w14:textId="77777777" w:rsidR="0059492D" w:rsidRPr="0059492D" w:rsidRDefault="0059492D" w:rsidP="0059492D">
            <w:pPr>
              <w:rPr>
                <w:u w:val="single"/>
                <w:lang w:val="fi-FI"/>
              </w:rPr>
            </w:pPr>
            <w:r w:rsidRPr="0059492D">
              <w:rPr>
                <w:u w:val="single"/>
                <w:lang w:val="fi-FI"/>
              </w:rPr>
              <w:t>Perustelut tuen hakemiselle</w:t>
            </w:r>
          </w:p>
          <w:p w14:paraId="5B9FE8FC" w14:textId="77777777" w:rsidR="0059492D" w:rsidRPr="0059492D" w:rsidRDefault="0059492D" w:rsidP="0059492D">
            <w:pPr>
              <w:rPr>
                <w:lang w:val="fi-FI"/>
              </w:rPr>
            </w:pPr>
          </w:p>
          <w:p w14:paraId="20B9EB02" w14:textId="77777777" w:rsidR="0059492D" w:rsidRDefault="0059492D" w:rsidP="0059492D">
            <w:pPr>
              <w:rPr>
                <w:lang w:val="fi-FI"/>
              </w:rPr>
            </w:pPr>
            <w:r w:rsidRPr="0015538E">
              <w:rPr>
                <w:lang w:val="fi-FI"/>
              </w:rPr>
              <w:t xml:space="preserve">Mihin </w:t>
            </w:r>
            <w:r w:rsidR="000F0819">
              <w:rPr>
                <w:lang w:val="fi-FI"/>
              </w:rPr>
              <w:t xml:space="preserve">valmennusta tukevaan </w:t>
            </w:r>
            <w:r w:rsidR="00A96533">
              <w:rPr>
                <w:lang w:val="fi-FI"/>
              </w:rPr>
              <w:t>koulutukseen</w:t>
            </w:r>
            <w:r w:rsidRPr="0015538E">
              <w:rPr>
                <w:lang w:val="fi-FI"/>
              </w:rPr>
              <w:t xml:space="preserve"> haet tukea? </w:t>
            </w:r>
          </w:p>
          <w:p w14:paraId="17796EF1" w14:textId="77777777" w:rsidR="0059492D" w:rsidRDefault="0059492D" w:rsidP="0059492D">
            <w:pPr>
              <w:rPr>
                <w:lang w:val="fi-FI"/>
              </w:rPr>
            </w:pPr>
          </w:p>
          <w:p w14:paraId="28A1C468" w14:textId="77777777" w:rsidR="0059492D" w:rsidRDefault="0059492D" w:rsidP="0059492D">
            <w:pPr>
              <w:rPr>
                <w:lang w:val="fi-FI"/>
              </w:rPr>
            </w:pPr>
          </w:p>
          <w:p w14:paraId="60F88DBD" w14:textId="77777777" w:rsidR="0059492D" w:rsidRDefault="0059492D" w:rsidP="0059492D">
            <w:pPr>
              <w:rPr>
                <w:lang w:val="fi-FI"/>
              </w:rPr>
            </w:pPr>
          </w:p>
          <w:p w14:paraId="3A628233" w14:textId="77777777" w:rsidR="00CF06A5" w:rsidRDefault="00CF06A5" w:rsidP="0059492D">
            <w:pPr>
              <w:rPr>
                <w:lang w:val="fi-FI"/>
              </w:rPr>
            </w:pPr>
          </w:p>
          <w:p w14:paraId="70299FA3" w14:textId="77777777" w:rsidR="00CF06A5" w:rsidRDefault="00CF06A5" w:rsidP="0059492D">
            <w:pPr>
              <w:rPr>
                <w:lang w:val="fi-FI"/>
              </w:rPr>
            </w:pPr>
          </w:p>
          <w:p w14:paraId="07DE2A80" w14:textId="77777777" w:rsidR="00CF06A5" w:rsidRDefault="00CF06A5" w:rsidP="0059492D">
            <w:pPr>
              <w:rPr>
                <w:lang w:val="fi-FI"/>
              </w:rPr>
            </w:pPr>
          </w:p>
          <w:p w14:paraId="711134C2" w14:textId="77777777" w:rsidR="0059492D" w:rsidRDefault="0059492D" w:rsidP="0059492D">
            <w:pPr>
              <w:rPr>
                <w:lang w:val="fi-FI"/>
              </w:rPr>
            </w:pPr>
          </w:p>
          <w:p w14:paraId="3C21E286" w14:textId="77777777" w:rsidR="0059492D" w:rsidRDefault="0059492D" w:rsidP="0059492D">
            <w:pPr>
              <w:rPr>
                <w:lang w:val="fi-FI"/>
              </w:rPr>
            </w:pPr>
          </w:p>
          <w:p w14:paraId="7AFC05D1" w14:textId="77777777" w:rsidR="0059492D" w:rsidRDefault="0059492D" w:rsidP="0059492D">
            <w:pPr>
              <w:rPr>
                <w:lang w:val="fi-FI"/>
              </w:rPr>
            </w:pPr>
          </w:p>
          <w:p w14:paraId="31782CA5" w14:textId="77777777" w:rsidR="0059492D" w:rsidRDefault="0059492D" w:rsidP="0059492D">
            <w:pPr>
              <w:rPr>
                <w:rStyle w:val="CheckBoxChar"/>
                <w:rFonts w:cs="Times New Roman"/>
              </w:rPr>
            </w:pPr>
            <w:r>
              <w:rPr>
                <w:lang w:val="fi-FI"/>
              </w:rPr>
              <w:t xml:space="preserve">Onko Etelä-Suomen judo ry:tä kohtaan suoritetut velvoitteet kunnossa?  KYLLÄ 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Style w:val="CheckBoxChar"/>
                <w:rFonts w:cs="Times New Roman"/>
              </w:rPr>
              <w:instrText xml:space="preserve"> FORMCHECKBOX </w:instrText>
            </w:r>
            <w:r w:rsidR="00E7016D">
              <w:rPr>
                <w:rStyle w:val="CheckBoxChar"/>
                <w:rFonts w:cs="Times New Roman"/>
              </w:rPr>
            </w:r>
            <w:r w:rsidR="00E7016D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  <w:bookmarkEnd w:id="0"/>
            <w:r>
              <w:rPr>
                <w:rStyle w:val="CheckBoxChar"/>
                <w:rFonts w:cs="Times New Roman"/>
              </w:rPr>
              <w:t xml:space="preserve"> </w:t>
            </w:r>
            <w:r w:rsidRPr="00A96533">
              <w:rPr>
                <w:lang w:val="fi-FI"/>
              </w:rPr>
              <w:t>EI</w:t>
            </w:r>
            <w:r>
              <w:rPr>
                <w:rStyle w:val="CheckBoxChar"/>
                <w:rFonts w:cs="Times New Roman"/>
              </w:rPr>
              <w:t xml:space="preserve"> </w:t>
            </w:r>
            <w:r>
              <w:rPr>
                <w:rStyle w:val="CheckBoxChar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  <w:rFonts w:cs="Times New Roman"/>
              </w:rPr>
              <w:instrText xml:space="preserve"> FORMCHECKBOX </w:instrText>
            </w:r>
            <w:r w:rsidR="00E7016D">
              <w:rPr>
                <w:rStyle w:val="CheckBoxChar"/>
                <w:rFonts w:cs="Times New Roman"/>
              </w:rPr>
            </w:r>
            <w:r w:rsidR="00E7016D">
              <w:rPr>
                <w:rStyle w:val="CheckBoxChar"/>
                <w:rFonts w:cs="Times New Roman"/>
              </w:rPr>
              <w:fldChar w:fldCharType="separate"/>
            </w:r>
            <w:r>
              <w:rPr>
                <w:rStyle w:val="CheckBoxChar"/>
                <w:rFonts w:cs="Times New Roman"/>
              </w:rPr>
              <w:fldChar w:fldCharType="end"/>
            </w:r>
          </w:p>
          <w:p w14:paraId="6A558A62" w14:textId="77777777" w:rsidR="0059492D" w:rsidRDefault="0059492D" w:rsidP="0059492D">
            <w:pPr>
              <w:rPr>
                <w:rStyle w:val="CheckBoxChar"/>
                <w:rFonts w:cs="Times New Roman"/>
              </w:rPr>
            </w:pPr>
          </w:p>
          <w:p w14:paraId="6EAAC6A3" w14:textId="77777777" w:rsidR="0059492D" w:rsidRDefault="0059492D" w:rsidP="0059492D">
            <w:pPr>
              <w:rPr>
                <w:rStyle w:val="CheckBoxChar"/>
                <w:rFonts w:cs="Times New Roman"/>
              </w:rPr>
            </w:pPr>
          </w:p>
          <w:p w14:paraId="289350C7" w14:textId="77777777" w:rsidR="0059492D" w:rsidRDefault="0059492D" w:rsidP="0059492D">
            <w:pPr>
              <w:rPr>
                <w:lang w:val="fi-FI"/>
              </w:rPr>
            </w:pPr>
            <w:r>
              <w:rPr>
                <w:lang w:val="fi-FI"/>
              </w:rPr>
              <w:t xml:space="preserve">Mitkä ovat </w:t>
            </w:r>
            <w:r w:rsidR="00A96533">
              <w:rPr>
                <w:lang w:val="fi-FI"/>
              </w:rPr>
              <w:t>koulutuksen todelliset kustannukset?</w:t>
            </w:r>
          </w:p>
          <w:p w14:paraId="368EBBFC" w14:textId="77777777" w:rsidR="0059492D" w:rsidRDefault="0059492D" w:rsidP="0059492D">
            <w:pPr>
              <w:rPr>
                <w:lang w:val="fi-FI"/>
              </w:rPr>
            </w:pPr>
          </w:p>
          <w:p w14:paraId="1CCE7649" w14:textId="77777777" w:rsidR="0059492D" w:rsidRDefault="0059492D" w:rsidP="0059492D">
            <w:pPr>
              <w:rPr>
                <w:lang w:val="fi-FI"/>
              </w:rPr>
            </w:pPr>
          </w:p>
          <w:p w14:paraId="379C89CA" w14:textId="77777777" w:rsidR="0059492D" w:rsidRPr="00A96533" w:rsidRDefault="0059492D" w:rsidP="0059492D">
            <w:pPr>
              <w:rPr>
                <w:lang w:val="fi-FI"/>
              </w:rPr>
            </w:pPr>
          </w:p>
          <w:p w14:paraId="0B5ED7DD" w14:textId="77777777" w:rsidR="0059492D" w:rsidRPr="00A96533" w:rsidRDefault="0059492D" w:rsidP="0059492D">
            <w:pPr>
              <w:rPr>
                <w:lang w:val="fi-FI"/>
              </w:rPr>
            </w:pPr>
            <w:r w:rsidRPr="00A96533">
              <w:rPr>
                <w:lang w:val="fi-FI"/>
              </w:rPr>
              <w:t>Muut perustelut:</w:t>
            </w:r>
          </w:p>
        </w:tc>
      </w:tr>
      <w:tr w:rsidR="00642DC7" w:rsidRPr="00A96533" w14:paraId="30395322" w14:textId="77777777" w:rsidTr="0002295B">
        <w:trPr>
          <w:trHeight w:val="202"/>
          <w:jc w:val="center"/>
        </w:trPr>
        <w:tc>
          <w:tcPr>
            <w:tcW w:w="3370" w:type="dxa"/>
            <w:gridSpan w:val="3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21F892AC" w14:textId="77777777" w:rsidR="00642DC7" w:rsidRDefault="00642DC7" w:rsidP="002773F4">
            <w:pPr>
              <w:rPr>
                <w:lang w:val="fi-FI"/>
              </w:rPr>
            </w:pPr>
          </w:p>
        </w:tc>
        <w:tc>
          <w:tcPr>
            <w:tcW w:w="19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81F8741" w14:textId="77777777" w:rsidR="00642DC7" w:rsidRDefault="00642DC7">
            <w:pPr>
              <w:rPr>
                <w:lang w:val="fi-FI"/>
              </w:rPr>
            </w:pPr>
          </w:p>
        </w:tc>
        <w:tc>
          <w:tcPr>
            <w:tcW w:w="1115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4C94C059" w14:textId="77777777" w:rsidR="00642DC7" w:rsidRPr="0015538E" w:rsidRDefault="00642DC7">
            <w:pPr>
              <w:rPr>
                <w:lang w:val="fi-FI"/>
              </w:rPr>
            </w:pPr>
          </w:p>
        </w:tc>
        <w:tc>
          <w:tcPr>
            <w:tcW w:w="3734" w:type="dxa"/>
            <w:gridSpan w:val="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1A3FA37" w14:textId="77777777" w:rsidR="00642DC7" w:rsidRPr="00543DA0" w:rsidRDefault="00642DC7">
            <w:pPr>
              <w:rPr>
                <w:lang w:val="fi-FI"/>
              </w:rPr>
            </w:pPr>
          </w:p>
        </w:tc>
        <w:tc>
          <w:tcPr>
            <w:tcW w:w="941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14:paraId="0AC2C855" w14:textId="77777777" w:rsidR="00642DC7" w:rsidRPr="0015538E" w:rsidRDefault="00642DC7" w:rsidP="002773F4">
            <w:pPr>
              <w:rPr>
                <w:lang w:val="fi-FI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D8C08C5" w14:textId="77777777" w:rsidR="00642DC7" w:rsidRPr="0015538E" w:rsidRDefault="00642DC7" w:rsidP="002773F4">
            <w:pPr>
              <w:rPr>
                <w:lang w:val="fi-FI"/>
              </w:rPr>
            </w:pPr>
          </w:p>
        </w:tc>
      </w:tr>
      <w:tr w:rsidR="0002295B" w:rsidRPr="00B01E31" w14:paraId="384BB77B" w14:textId="77777777" w:rsidTr="00D531A1">
        <w:trPr>
          <w:trHeight w:val="467"/>
          <w:jc w:val="center"/>
        </w:trPr>
        <w:tc>
          <w:tcPr>
            <w:tcW w:w="3370" w:type="dxa"/>
            <w:gridSpan w:val="3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22370E41" w14:textId="77777777" w:rsidR="0002295B" w:rsidRDefault="00A96533" w:rsidP="00A96533">
            <w:pPr>
              <w:rPr>
                <w:lang w:val="fi-FI"/>
              </w:rPr>
            </w:pPr>
            <w:r>
              <w:rPr>
                <w:lang w:val="fi-FI"/>
              </w:rPr>
              <w:t>Kuinka paljon seurasi tukee kouluttautumistasi?</w:t>
            </w:r>
            <w:r w:rsidR="0002295B">
              <w:rPr>
                <w:lang w:val="fi-FI"/>
              </w:rPr>
              <w:t xml:space="preserve">                </w:t>
            </w:r>
          </w:p>
        </w:tc>
        <w:tc>
          <w:tcPr>
            <w:tcW w:w="19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52A915B" w14:textId="77777777" w:rsidR="0002295B" w:rsidRDefault="0002295B">
            <w:pPr>
              <w:rPr>
                <w:lang w:val="fi-FI"/>
              </w:rPr>
            </w:pPr>
          </w:p>
        </w:tc>
        <w:tc>
          <w:tcPr>
            <w:tcW w:w="1115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3D171D4F" w14:textId="77777777" w:rsidR="0002295B" w:rsidRPr="0015538E" w:rsidRDefault="0002295B">
            <w:pPr>
              <w:rPr>
                <w:lang w:val="fi-FI"/>
              </w:rPr>
            </w:pPr>
          </w:p>
        </w:tc>
        <w:tc>
          <w:tcPr>
            <w:tcW w:w="3734" w:type="dxa"/>
            <w:gridSpan w:val="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3ACC43F4" w14:textId="77777777" w:rsidR="0002295B" w:rsidRPr="00543DA0" w:rsidRDefault="0002295B">
            <w:pPr>
              <w:rPr>
                <w:lang w:val="fi-FI"/>
              </w:rPr>
            </w:pPr>
          </w:p>
        </w:tc>
        <w:tc>
          <w:tcPr>
            <w:tcW w:w="941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14:paraId="4957C2D4" w14:textId="77777777" w:rsidR="0002295B" w:rsidRPr="0015538E" w:rsidRDefault="0002295B" w:rsidP="002773F4">
            <w:pPr>
              <w:rPr>
                <w:lang w:val="fi-FI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6DA1B07" w14:textId="77777777" w:rsidR="0002295B" w:rsidRPr="0015538E" w:rsidRDefault="0002295B" w:rsidP="002773F4">
            <w:pPr>
              <w:rPr>
                <w:lang w:val="fi-FI"/>
              </w:rPr>
            </w:pPr>
          </w:p>
        </w:tc>
      </w:tr>
      <w:tr w:rsidR="0002295B" w:rsidRPr="00A96533" w14:paraId="4DEDA965" w14:textId="77777777" w:rsidTr="00D531A1">
        <w:trPr>
          <w:trHeight w:val="545"/>
          <w:jc w:val="center"/>
        </w:trPr>
        <w:tc>
          <w:tcPr>
            <w:tcW w:w="3370" w:type="dxa"/>
            <w:gridSpan w:val="3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4BCABEA7" w14:textId="77777777" w:rsidR="0002295B" w:rsidRDefault="00A96533" w:rsidP="002773F4">
            <w:pPr>
              <w:rPr>
                <w:lang w:val="fi-FI"/>
              </w:rPr>
            </w:pPr>
            <w:r>
              <w:rPr>
                <w:lang w:val="fi-FI"/>
              </w:rPr>
              <w:t>Saatko muuta tukea kouluttautumiseen?</w:t>
            </w:r>
          </w:p>
          <w:p w14:paraId="3C00E5C2" w14:textId="77777777" w:rsidR="00A96533" w:rsidRDefault="00A96533" w:rsidP="002773F4">
            <w:pPr>
              <w:rPr>
                <w:lang w:val="fi-FI"/>
              </w:rPr>
            </w:pPr>
          </w:p>
        </w:tc>
        <w:tc>
          <w:tcPr>
            <w:tcW w:w="19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97B1C32" w14:textId="77777777" w:rsidR="0002295B" w:rsidRDefault="0002295B">
            <w:pPr>
              <w:rPr>
                <w:lang w:val="fi-FI"/>
              </w:rPr>
            </w:pPr>
          </w:p>
        </w:tc>
        <w:tc>
          <w:tcPr>
            <w:tcW w:w="1115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2F56009" w14:textId="77777777" w:rsidR="0002295B" w:rsidRPr="0015538E" w:rsidRDefault="0002295B">
            <w:pPr>
              <w:rPr>
                <w:lang w:val="fi-FI"/>
              </w:rPr>
            </w:pPr>
          </w:p>
        </w:tc>
        <w:tc>
          <w:tcPr>
            <w:tcW w:w="3734" w:type="dxa"/>
            <w:gridSpan w:val="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2A722A1D" w14:textId="77777777" w:rsidR="0002295B" w:rsidRPr="00543DA0" w:rsidRDefault="0002295B">
            <w:pPr>
              <w:rPr>
                <w:lang w:val="fi-FI"/>
              </w:rPr>
            </w:pPr>
          </w:p>
        </w:tc>
        <w:tc>
          <w:tcPr>
            <w:tcW w:w="941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14:paraId="78C66323" w14:textId="77777777" w:rsidR="0002295B" w:rsidRPr="0015538E" w:rsidRDefault="0002295B" w:rsidP="002773F4">
            <w:pPr>
              <w:rPr>
                <w:lang w:val="fi-FI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DD6364A" w14:textId="77777777" w:rsidR="0002295B" w:rsidRPr="0015538E" w:rsidRDefault="0002295B" w:rsidP="002773F4">
            <w:pPr>
              <w:rPr>
                <w:lang w:val="fi-FI"/>
              </w:rPr>
            </w:pPr>
          </w:p>
        </w:tc>
      </w:tr>
      <w:tr w:rsidR="006636EC" w:rsidRPr="00E053D4" w14:paraId="5AAD5213" w14:textId="77777777" w:rsidTr="00B64482">
        <w:trPr>
          <w:trHeight w:val="403"/>
          <w:jc w:val="center"/>
        </w:trPr>
        <w:tc>
          <w:tcPr>
            <w:tcW w:w="1009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8872EA" w14:textId="77777777" w:rsidR="006636EC" w:rsidRPr="00543DA0" w:rsidRDefault="006636EC">
            <w:pPr>
              <w:rPr>
                <w:lang w:val="fi-FI"/>
              </w:rPr>
            </w:pPr>
          </w:p>
        </w:tc>
      </w:tr>
      <w:tr w:rsidR="00140AFC" w:rsidRPr="00512976" w14:paraId="6AB135B0" w14:textId="77777777" w:rsidTr="00A052B2">
        <w:trPr>
          <w:trHeight w:val="403"/>
          <w:jc w:val="center"/>
        </w:trPr>
        <w:tc>
          <w:tcPr>
            <w:tcW w:w="1009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327F4A" w14:textId="01D19A35" w:rsidR="00140AFC" w:rsidRDefault="00140AFC">
            <w:pPr>
              <w:rPr>
                <w:lang w:val="fi-FI"/>
              </w:rPr>
            </w:pPr>
            <w:r>
              <w:rPr>
                <w:lang w:val="fi-FI"/>
              </w:rPr>
              <w:t>Etelä-Suomen judo ry myöntää tukia</w:t>
            </w:r>
            <w:r w:rsidR="00C24D72">
              <w:rPr>
                <w:lang w:val="fi-FI"/>
              </w:rPr>
              <w:t xml:space="preserve"> harkinnanvaraisesti</w:t>
            </w:r>
            <w:r>
              <w:rPr>
                <w:lang w:val="fi-FI"/>
              </w:rPr>
              <w:t xml:space="preserve"> </w:t>
            </w:r>
            <w:r w:rsidR="00C24D72" w:rsidRPr="00C24D72">
              <w:rPr>
                <w:lang w:val="fi-FI"/>
              </w:rPr>
              <w:t>valmentajuutta tukevaan täydennyskoulutukseen</w:t>
            </w:r>
            <w:r>
              <w:rPr>
                <w:lang w:val="fi-FI"/>
              </w:rPr>
              <w:t xml:space="preserve">. </w:t>
            </w:r>
            <w:r w:rsidR="00C756BC" w:rsidRPr="00C24D72">
              <w:rPr>
                <w:lang w:val="fi-FI"/>
              </w:rPr>
              <w:t xml:space="preserve">Koulutuksen järjestäjä </w:t>
            </w:r>
            <w:r w:rsidR="00C756BC">
              <w:rPr>
                <w:lang w:val="fi-FI"/>
              </w:rPr>
              <w:t>on</w:t>
            </w:r>
            <w:r w:rsidR="00C756BC" w:rsidRPr="00C24D72">
              <w:rPr>
                <w:lang w:val="fi-FI"/>
              </w:rPr>
              <w:t xml:space="preserve"> SJul, SuVal, ESLU/vastaava taho tai urheiluopisto.</w:t>
            </w:r>
            <w:r w:rsidR="00C756BC">
              <w:rPr>
                <w:lang w:val="fi-FI"/>
              </w:rPr>
              <w:t xml:space="preserve"> </w:t>
            </w:r>
            <w:r>
              <w:rPr>
                <w:lang w:val="fi-FI"/>
              </w:rPr>
              <w:t xml:space="preserve">Tuen hakemiseen ovat oikeutettuja kaikki </w:t>
            </w:r>
            <w:r w:rsidR="00B01E31">
              <w:rPr>
                <w:lang w:val="fi-FI"/>
              </w:rPr>
              <w:t>Etelä-Suomen judo ry:n jäsenseurojen valmentajat, joilla on yksi tai useampia valmennettavia urheilijoita</w:t>
            </w:r>
            <w:r w:rsidR="00C24D72">
              <w:rPr>
                <w:lang w:val="fi-FI"/>
              </w:rPr>
              <w:t>.</w:t>
            </w:r>
          </w:p>
          <w:p w14:paraId="61158BCA" w14:textId="12A0A87E" w:rsidR="00E7016D" w:rsidRDefault="00E7016D">
            <w:pPr>
              <w:rPr>
                <w:lang w:val="fi-FI"/>
              </w:rPr>
            </w:pPr>
          </w:p>
          <w:p w14:paraId="386CA7AA" w14:textId="10A782FA" w:rsidR="00E7016D" w:rsidRPr="00E7016D" w:rsidRDefault="00E7016D">
            <w:pPr>
              <w:rPr>
                <w:lang w:val="fi-FI"/>
              </w:rPr>
            </w:pPr>
            <w:r w:rsidRPr="00E7016D">
              <w:rPr>
                <w:lang w:val="fi-FI"/>
              </w:rPr>
              <w:t>Hakemuksen mukaan tulee liittää lasku ja maksukuitti siitä tapahtumasta/tapahtumista, joihin tukea haetaan</w:t>
            </w:r>
            <w:r>
              <w:rPr>
                <w:lang w:val="fi-FI"/>
              </w:rPr>
              <w:t>.</w:t>
            </w:r>
            <w:bookmarkStart w:id="1" w:name="_GoBack"/>
            <w:bookmarkEnd w:id="1"/>
          </w:p>
          <w:p w14:paraId="1A4A124D" w14:textId="77777777" w:rsidR="00250EED" w:rsidRDefault="00250EED">
            <w:pPr>
              <w:rPr>
                <w:lang w:val="fi-FI"/>
              </w:rPr>
            </w:pPr>
          </w:p>
          <w:p w14:paraId="26ACD457" w14:textId="77777777" w:rsidR="00250EED" w:rsidRDefault="00140AFC">
            <w:pPr>
              <w:rPr>
                <w:lang w:val="fi-FI"/>
              </w:rPr>
            </w:pPr>
            <w:r>
              <w:rPr>
                <w:lang w:val="fi-FI"/>
              </w:rPr>
              <w:t>E-S judo käsittelee hakemukse</w:t>
            </w:r>
            <w:r w:rsidR="00371165">
              <w:rPr>
                <w:lang w:val="fi-FI"/>
              </w:rPr>
              <w:t xml:space="preserve">t </w:t>
            </w:r>
            <w:r w:rsidR="00A96533">
              <w:rPr>
                <w:lang w:val="fi-FI"/>
              </w:rPr>
              <w:t>kerran vuodessa, hakemus on jätettävä marraskuun loppuun mennessä.</w:t>
            </w:r>
            <w:r w:rsidR="00371165">
              <w:rPr>
                <w:lang w:val="fi-FI"/>
              </w:rPr>
              <w:t xml:space="preserve"> Päätökset tekee Etelä-Suomen judo ry</w:t>
            </w:r>
            <w:r w:rsidR="00EA2606">
              <w:rPr>
                <w:lang w:val="fi-FI"/>
              </w:rPr>
              <w:t>:n hallitus</w:t>
            </w:r>
            <w:r w:rsidR="00371165">
              <w:rPr>
                <w:lang w:val="fi-FI"/>
              </w:rPr>
              <w:t xml:space="preserve"> kokouksessaan. </w:t>
            </w:r>
          </w:p>
          <w:p w14:paraId="4F5AC234" w14:textId="77777777" w:rsidR="00250EED" w:rsidRDefault="00250EED">
            <w:pPr>
              <w:rPr>
                <w:lang w:val="fi-FI"/>
              </w:rPr>
            </w:pPr>
          </w:p>
          <w:p w14:paraId="67D9325C" w14:textId="62C95CB3" w:rsidR="00371165" w:rsidRDefault="00371165">
            <w:pPr>
              <w:rPr>
                <w:lang w:val="fi-FI"/>
              </w:rPr>
            </w:pPr>
            <w:r>
              <w:rPr>
                <w:lang w:val="fi-FI"/>
              </w:rPr>
              <w:t>Tukea ei voida maksaa, mikäli jäsenseuran velvoitteet Etelä-Suomen judo ry:tä kohtaan eivät o</w:t>
            </w:r>
            <w:r w:rsidR="00512976">
              <w:rPr>
                <w:lang w:val="fi-FI"/>
              </w:rPr>
              <w:t>le kunnossa (</w:t>
            </w:r>
            <w:r>
              <w:rPr>
                <w:lang w:val="fi-FI"/>
              </w:rPr>
              <w:t>yhteis</w:t>
            </w:r>
            <w:r w:rsidR="00F31CBC">
              <w:rPr>
                <w:lang w:val="fi-FI"/>
              </w:rPr>
              <w:t>harjoitusten maksut</w:t>
            </w:r>
            <w:r>
              <w:rPr>
                <w:lang w:val="fi-FI"/>
              </w:rPr>
              <w:t xml:space="preserve"> jne.).</w:t>
            </w:r>
          </w:p>
          <w:p w14:paraId="126DDBBA" w14:textId="77777777" w:rsidR="000F0819" w:rsidRDefault="000F0819">
            <w:pPr>
              <w:rPr>
                <w:lang w:val="fi-FI"/>
              </w:rPr>
            </w:pPr>
          </w:p>
          <w:p w14:paraId="1B931C0E" w14:textId="77777777" w:rsidR="00512976" w:rsidRPr="00512976" w:rsidRDefault="00512976">
            <w:pPr>
              <w:rPr>
                <w:b/>
                <w:lang w:val="fi-FI"/>
              </w:rPr>
            </w:pPr>
            <w:r w:rsidRPr="00512976">
              <w:rPr>
                <w:b/>
                <w:lang w:val="fi-FI"/>
              </w:rPr>
              <w:t>HUOM!</w:t>
            </w:r>
          </w:p>
          <w:p w14:paraId="75A80260" w14:textId="77777777" w:rsidR="00512976" w:rsidRDefault="00512976">
            <w:pPr>
              <w:rPr>
                <w:lang w:val="fi-FI"/>
              </w:rPr>
            </w:pPr>
            <w:r>
              <w:rPr>
                <w:lang w:val="fi-FI"/>
              </w:rPr>
              <w:t xml:space="preserve">Tulemme jatkossa ilmoittamaan kaikki tuen saajat </w:t>
            </w:r>
            <w:hyperlink r:id="rId6" w:history="1">
              <w:r w:rsidRPr="007619BF">
                <w:rPr>
                  <w:rStyle w:val="Hyperlinkki"/>
                  <w:lang w:val="fi-FI"/>
                </w:rPr>
                <w:t>www.etelasuomenjudo.fi</w:t>
              </w:r>
            </w:hyperlink>
            <w:r>
              <w:rPr>
                <w:lang w:val="fi-FI"/>
              </w:rPr>
              <w:t xml:space="preserve"> sivuilla. Jättämällä hakemuksen, hyväksyt tämän käytännön.</w:t>
            </w:r>
          </w:p>
          <w:p w14:paraId="49700D0B" w14:textId="77777777" w:rsidR="00512976" w:rsidRPr="00543DA0" w:rsidRDefault="00512976">
            <w:pPr>
              <w:rPr>
                <w:lang w:val="fi-FI"/>
              </w:rPr>
            </w:pPr>
          </w:p>
        </w:tc>
      </w:tr>
    </w:tbl>
    <w:p w14:paraId="2B6580D9" w14:textId="77777777" w:rsidR="002C0431" w:rsidRDefault="002C0431" w:rsidP="00A61439">
      <w:pPr>
        <w:rPr>
          <w:lang w:val="fi-FI"/>
        </w:rPr>
      </w:pPr>
    </w:p>
    <w:sectPr w:rsidR="002C0431" w:rsidSect="002C0431">
      <w:pgSz w:w="11907" w:h="16839"/>
      <w:pgMar w:top="1080" w:right="720" w:bottom="108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D4D03"/>
    <w:multiLevelType w:val="hybridMultilevel"/>
    <w:tmpl w:val="412A41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15DE"/>
    <w:multiLevelType w:val="hybridMultilevel"/>
    <w:tmpl w:val="EF3EC7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50"/>
    <w:rsid w:val="0002295B"/>
    <w:rsid w:val="0005287A"/>
    <w:rsid w:val="00090CC4"/>
    <w:rsid w:val="000D4806"/>
    <w:rsid w:val="000F0819"/>
    <w:rsid w:val="000F6027"/>
    <w:rsid w:val="001126CE"/>
    <w:rsid w:val="00116B43"/>
    <w:rsid w:val="00140AFC"/>
    <w:rsid w:val="0015538E"/>
    <w:rsid w:val="00185FC8"/>
    <w:rsid w:val="00250EED"/>
    <w:rsid w:val="00266387"/>
    <w:rsid w:val="002773F4"/>
    <w:rsid w:val="00297748"/>
    <w:rsid w:val="002C0431"/>
    <w:rsid w:val="00371165"/>
    <w:rsid w:val="00374FDC"/>
    <w:rsid w:val="00512976"/>
    <w:rsid w:val="00543DA0"/>
    <w:rsid w:val="0059492D"/>
    <w:rsid w:val="005B7598"/>
    <w:rsid w:val="00642DC7"/>
    <w:rsid w:val="00654365"/>
    <w:rsid w:val="006636EC"/>
    <w:rsid w:val="006F4DA6"/>
    <w:rsid w:val="007E2D9A"/>
    <w:rsid w:val="0087142A"/>
    <w:rsid w:val="008B7F57"/>
    <w:rsid w:val="00901957"/>
    <w:rsid w:val="009D4114"/>
    <w:rsid w:val="009F1519"/>
    <w:rsid w:val="00A61439"/>
    <w:rsid w:val="00A6334A"/>
    <w:rsid w:val="00A96533"/>
    <w:rsid w:val="00B01E31"/>
    <w:rsid w:val="00C24D72"/>
    <w:rsid w:val="00C74ABD"/>
    <w:rsid w:val="00C756BC"/>
    <w:rsid w:val="00C82F3C"/>
    <w:rsid w:val="00CC3D50"/>
    <w:rsid w:val="00CC7878"/>
    <w:rsid w:val="00CD38C1"/>
    <w:rsid w:val="00CF06A5"/>
    <w:rsid w:val="00D531A1"/>
    <w:rsid w:val="00DE4668"/>
    <w:rsid w:val="00E0108A"/>
    <w:rsid w:val="00E053D4"/>
    <w:rsid w:val="00E165E5"/>
    <w:rsid w:val="00E52A95"/>
    <w:rsid w:val="00E56C5D"/>
    <w:rsid w:val="00E62B96"/>
    <w:rsid w:val="00E7016D"/>
    <w:rsid w:val="00EA2606"/>
    <w:rsid w:val="00EE571D"/>
    <w:rsid w:val="00F068FF"/>
    <w:rsid w:val="00F22D57"/>
    <w:rsid w:val="00F31CBC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E0E3D"/>
  <w15:docId w15:val="{3035F247-B82F-4353-B85A-20B27E05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Pr>
      <w:rFonts w:ascii="Tahoma" w:eastAsia="Times New Roman" w:hAnsi="Tahoma" w:cs="Tahoma"/>
      <w:sz w:val="16"/>
      <w:szCs w:val="16"/>
      <w:lang w:val="en-GB" w:eastAsia="zh-CN"/>
    </w:rPr>
  </w:style>
  <w:style w:type="paragraph" w:styleId="Otsikko1">
    <w:name w:val="heading 1"/>
    <w:basedOn w:val="Normaali"/>
    <w:next w:val="Normaali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Otsikko2">
    <w:name w:val="heading 2"/>
    <w:basedOn w:val="Normaali"/>
    <w:next w:val="Normaali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Otsikko3">
    <w:name w:val="heading 3"/>
    <w:basedOn w:val="Normaali"/>
    <w:next w:val="Normaali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</w:style>
  <w:style w:type="paragraph" w:customStyle="1" w:styleId="Italics">
    <w:name w:val="Italics"/>
    <w:basedOn w:val="Normaali"/>
    <w:rPr>
      <w:i/>
      <w:lang w:val="fi-FI" w:eastAsia="fi-FI" w:bidi="fi-FI"/>
    </w:rPr>
  </w:style>
  <w:style w:type="paragraph" w:customStyle="1" w:styleId="Disclaimer">
    <w:name w:val="Disclaimer"/>
    <w:basedOn w:val="Normaali"/>
    <w:pPr>
      <w:spacing w:after="80" w:line="288" w:lineRule="auto"/>
    </w:pPr>
    <w:rPr>
      <w:lang w:val="fi-FI" w:eastAsia="fi-FI" w:bidi="fi-FI"/>
    </w:rPr>
  </w:style>
  <w:style w:type="character" w:customStyle="1" w:styleId="CheckBoxChar">
    <w:name w:val="Check Box Char"/>
    <w:basedOn w:val="Kappaleenoletusfontti"/>
    <w:link w:val="CheckBox"/>
    <w:locked/>
    <w:rPr>
      <w:rFonts w:ascii="Tahoma" w:hAnsi="Tahoma" w:cs="Tahoma" w:hint="default"/>
      <w:color w:val="999999"/>
      <w:sz w:val="16"/>
      <w:szCs w:val="24"/>
      <w:lang w:val="fi-FI" w:eastAsia="fi-FI" w:bidi="fi-FI"/>
    </w:rPr>
  </w:style>
  <w:style w:type="paragraph" w:customStyle="1" w:styleId="CheckBox">
    <w:name w:val="Check Box"/>
    <w:basedOn w:val="Normaali"/>
    <w:link w:val="CheckBoxChar"/>
    <w:rPr>
      <w:color w:val="999999"/>
      <w:lang w:val="fi-FI" w:eastAsia="fi-FI" w:bidi="fi-FI"/>
    </w:rPr>
  </w:style>
  <w:style w:type="paragraph" w:styleId="Luettelokappale">
    <w:name w:val="List Paragraph"/>
    <w:basedOn w:val="Normaali"/>
    <w:uiPriority w:val="34"/>
    <w:qFormat/>
    <w:rsid w:val="00CD38C1"/>
    <w:pPr>
      <w:ind w:left="720"/>
      <w:contextualSpacing/>
    </w:pPr>
  </w:style>
  <w:style w:type="character" w:styleId="Hyperlinkki">
    <w:name w:val="Hyperlink"/>
    <w:basedOn w:val="Kappaleenoletusfontti"/>
    <w:unhideWhenUsed/>
    <w:rsid w:val="00512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elasuomenjudo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avi.forssell\AppData\Roaming\Microsoft\Mallit\Ty&#246;hakem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89B2A-42B6-4788-A9C7-6B7FCE4F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Työhakemus</Template>
  <TotalTime>15</TotalTime>
  <Pages>1</Pages>
  <Words>169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YRITYKSEN NIMI</vt:lpstr>
    </vt:vector>
  </TitlesOfParts>
  <Company>Microsoft Corporation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Taavi Forssell</dc:creator>
  <cp:lastModifiedBy>Katri Forssell</cp:lastModifiedBy>
  <cp:revision>7</cp:revision>
  <cp:lastPrinted>2004-02-13T13:45:00Z</cp:lastPrinted>
  <dcterms:created xsi:type="dcterms:W3CDTF">2019-10-24T17:06:00Z</dcterms:created>
  <dcterms:modified xsi:type="dcterms:W3CDTF">2019-10-24T17:47:00Z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TC060888281035</vt:lpwstr>
  </property>
</Properties>
</file>